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6F" w:rsidRPr="00C7502B" w:rsidRDefault="00941C6F" w:rsidP="00C7354F">
      <w:pPr>
        <w:spacing w:after="0" w:line="240" w:lineRule="auto"/>
        <w:jc w:val="both"/>
      </w:pPr>
    </w:p>
    <w:p w:rsidR="00941C6F" w:rsidRPr="00DA571C" w:rsidRDefault="00941C6F" w:rsidP="00CC5DDF">
      <w:pPr>
        <w:pStyle w:val="Heading1"/>
        <w:spacing w:before="0" w:line="240" w:lineRule="auto"/>
        <w:jc w:val="center"/>
        <w:rPr>
          <w:color w:val="800080"/>
        </w:rPr>
      </w:pPr>
      <w:bookmarkStart w:id="0" w:name="_GoBack"/>
      <w:r w:rsidRPr="00DA571C">
        <w:rPr>
          <w:color w:val="800080"/>
        </w:rPr>
        <w:t>Subiectul nr. 3</w:t>
      </w:r>
    </w:p>
    <w:bookmarkEnd w:id="0"/>
    <w:p w:rsidR="00941C6F" w:rsidRPr="00DA571C" w:rsidRDefault="00941C6F" w:rsidP="00EA5763">
      <w:pPr>
        <w:rPr>
          <w:color w:val="800080"/>
        </w:rPr>
      </w:pPr>
    </w:p>
    <w:p w:rsidR="00941C6F" w:rsidRPr="00DA571C" w:rsidRDefault="00941C6F" w:rsidP="00417127">
      <w:pPr>
        <w:spacing w:after="0" w:line="240" w:lineRule="auto"/>
        <w:jc w:val="both"/>
        <w:rPr>
          <w:color w:val="800080"/>
        </w:rPr>
      </w:pPr>
      <w:r w:rsidRPr="00DA571C">
        <w:rPr>
          <w:color w:val="800080"/>
        </w:rPr>
        <w:t>Creați un registru cu numele „depozit” care să conțină o foaie de calcul cu numele „produs”</w:t>
      </w:r>
    </w:p>
    <w:p w:rsidR="00941C6F" w:rsidRPr="00DA571C" w:rsidRDefault="00941C6F" w:rsidP="00417127">
      <w:pPr>
        <w:spacing w:after="0" w:line="240" w:lineRule="auto"/>
        <w:jc w:val="both"/>
        <w:rPr>
          <w:color w:val="800080"/>
        </w:rPr>
      </w:pPr>
      <w:r w:rsidRPr="00DA571C">
        <w:rPr>
          <w:color w:val="800080"/>
        </w:rPr>
        <w:t>Completați foaia de calcul cu datele din imaginea de mai jos.</w:t>
      </w:r>
    </w:p>
    <w:p w:rsidR="00941C6F" w:rsidRPr="00DA571C" w:rsidRDefault="00941C6F" w:rsidP="00417127">
      <w:pPr>
        <w:spacing w:after="0" w:line="240" w:lineRule="auto"/>
        <w:jc w:val="both"/>
        <w:rPr>
          <w:color w:val="800080"/>
        </w:rPr>
      </w:pPr>
      <w:r w:rsidRPr="00DA571C">
        <w:rPr>
          <w:noProof/>
          <w:color w:val="80008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ine 10" o:spid="_x0000_i1025" type="#_x0000_t75" style="width:3in;height:129pt;visibility:visible">
            <v:imagedata r:id="rId5" o:title=""/>
          </v:shape>
        </w:pict>
      </w:r>
    </w:p>
    <w:p w:rsidR="00941C6F" w:rsidRPr="00DA571C" w:rsidRDefault="00941C6F" w:rsidP="00C7354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color w:val="800080"/>
        </w:rPr>
      </w:pPr>
      <w:r w:rsidRPr="00DA571C">
        <w:rPr>
          <w:color w:val="800080"/>
        </w:rPr>
        <w:t>Calculați şi afişați cel mai mic preţ din grupul de celule C2:C6 în celula C8 şi cea mai mare cantitate din grupul de celule D2:D6 în celula D8.</w:t>
      </w:r>
    </w:p>
    <w:p w:rsidR="00941C6F" w:rsidRPr="00DA571C" w:rsidRDefault="00941C6F" w:rsidP="00C7354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color w:val="800080"/>
        </w:rPr>
      </w:pPr>
      <w:r w:rsidRPr="00DA571C">
        <w:rPr>
          <w:color w:val="800080"/>
        </w:rPr>
        <w:t>Inserați în celulele C8 respectiv D8 câte un comentariu explicativ.</w:t>
      </w:r>
    </w:p>
    <w:p w:rsidR="00941C6F" w:rsidRPr="00DA571C" w:rsidRDefault="00941C6F" w:rsidP="006971CC">
      <w:pPr>
        <w:rPr>
          <w:color w:val="800080"/>
        </w:rPr>
      </w:pPr>
      <w:r w:rsidRPr="00DA571C">
        <w:rPr>
          <w:color w:val="800080"/>
        </w:rPr>
        <w:br w:type="page"/>
      </w:r>
    </w:p>
    <w:p w:rsidR="00941C6F" w:rsidRPr="00C7502B" w:rsidRDefault="00941C6F" w:rsidP="00417127">
      <w:pPr>
        <w:pStyle w:val="Heading1"/>
        <w:spacing w:before="0" w:line="240" w:lineRule="auto"/>
        <w:jc w:val="both"/>
      </w:pPr>
    </w:p>
    <w:sectPr w:rsidR="00941C6F" w:rsidRPr="00C7502B" w:rsidSect="00D14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2A3E"/>
    <w:multiLevelType w:val="hybridMultilevel"/>
    <w:tmpl w:val="786684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8B0B37"/>
    <w:multiLevelType w:val="hybridMultilevel"/>
    <w:tmpl w:val="BE762A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1A0967"/>
    <w:multiLevelType w:val="hybridMultilevel"/>
    <w:tmpl w:val="EC7E3D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345CDB"/>
    <w:multiLevelType w:val="hybridMultilevel"/>
    <w:tmpl w:val="097081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5E5A3A"/>
    <w:multiLevelType w:val="hybridMultilevel"/>
    <w:tmpl w:val="7B7E10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F733D2"/>
    <w:multiLevelType w:val="hybridMultilevel"/>
    <w:tmpl w:val="5D44759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D0523B"/>
    <w:multiLevelType w:val="hybridMultilevel"/>
    <w:tmpl w:val="D9DE9E1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C36DA2"/>
    <w:multiLevelType w:val="hybridMultilevel"/>
    <w:tmpl w:val="7BB0A6E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9736CD7"/>
    <w:multiLevelType w:val="hybridMultilevel"/>
    <w:tmpl w:val="71821E5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A12C07"/>
    <w:multiLevelType w:val="hybridMultilevel"/>
    <w:tmpl w:val="7074B0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ADD07BE"/>
    <w:multiLevelType w:val="hybridMultilevel"/>
    <w:tmpl w:val="5CD036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75A3C1D"/>
    <w:multiLevelType w:val="hybridMultilevel"/>
    <w:tmpl w:val="BF1E87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7127"/>
    <w:rsid w:val="00086A8E"/>
    <w:rsid w:val="001F6EF3"/>
    <w:rsid w:val="0027749F"/>
    <w:rsid w:val="00417127"/>
    <w:rsid w:val="004D30C5"/>
    <w:rsid w:val="00590819"/>
    <w:rsid w:val="005F0CB3"/>
    <w:rsid w:val="006971CC"/>
    <w:rsid w:val="006B7101"/>
    <w:rsid w:val="007229A2"/>
    <w:rsid w:val="007D4F60"/>
    <w:rsid w:val="00801E1C"/>
    <w:rsid w:val="008143F6"/>
    <w:rsid w:val="00856450"/>
    <w:rsid w:val="00941C6F"/>
    <w:rsid w:val="00AD02EE"/>
    <w:rsid w:val="00AF2777"/>
    <w:rsid w:val="00B02EF9"/>
    <w:rsid w:val="00C7354F"/>
    <w:rsid w:val="00C7502B"/>
    <w:rsid w:val="00CC5DDF"/>
    <w:rsid w:val="00D14BC9"/>
    <w:rsid w:val="00D604C9"/>
    <w:rsid w:val="00DA571C"/>
    <w:rsid w:val="00E4352E"/>
    <w:rsid w:val="00E949EC"/>
    <w:rsid w:val="00EA5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BC9"/>
    <w:pPr>
      <w:spacing w:after="200" w:line="276" w:lineRule="auto"/>
    </w:pPr>
    <w:rPr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712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712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1712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17127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712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1712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17127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17127"/>
    <w:rPr>
      <w:rFonts w:ascii="Cambria" w:hAnsi="Cambria" w:cs="Times New Roman"/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rsid w:val="00417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71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171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58</Words>
  <Characters>332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Subiectul nr</dc:title>
  <dc:subject/>
  <dc:creator>Profesor</dc:creator>
  <cp:keywords/>
  <dc:description/>
  <cp:lastModifiedBy>Micky</cp:lastModifiedBy>
  <cp:revision>3</cp:revision>
  <dcterms:created xsi:type="dcterms:W3CDTF">2019-12-02T08:45:00Z</dcterms:created>
  <dcterms:modified xsi:type="dcterms:W3CDTF">2019-12-02T08:55:00Z</dcterms:modified>
</cp:coreProperties>
</file>