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9" w:rsidRPr="0042308C" w:rsidRDefault="00E714F9" w:rsidP="000B5CF5">
      <w:pPr>
        <w:spacing w:after="0" w:line="240" w:lineRule="auto"/>
        <w:jc w:val="center"/>
        <w:rPr>
          <w:color w:val="003300"/>
        </w:rPr>
      </w:pPr>
    </w:p>
    <w:p w:rsidR="00E714F9" w:rsidRPr="0042308C" w:rsidRDefault="00E714F9" w:rsidP="000B5CF5">
      <w:pPr>
        <w:pStyle w:val="Heading1"/>
        <w:spacing w:before="0" w:line="240" w:lineRule="auto"/>
        <w:jc w:val="center"/>
        <w:rPr>
          <w:color w:val="333300"/>
        </w:rPr>
      </w:pPr>
      <w:r w:rsidRPr="0042308C">
        <w:rPr>
          <w:color w:val="333300"/>
        </w:rPr>
        <w:t>Subiectul nr. 2</w:t>
      </w:r>
    </w:p>
    <w:p w:rsidR="00E714F9" w:rsidRPr="0042308C" w:rsidRDefault="00E714F9" w:rsidP="00EA5763">
      <w:pPr>
        <w:rPr>
          <w:color w:val="333300"/>
        </w:rPr>
      </w:pPr>
      <w:bookmarkStart w:id="0" w:name="_GoBack"/>
      <w:bookmarkEnd w:id="0"/>
    </w:p>
    <w:p w:rsidR="00E714F9" w:rsidRPr="0042308C" w:rsidRDefault="00E714F9" w:rsidP="00417127">
      <w:pPr>
        <w:spacing w:after="0" w:line="240" w:lineRule="auto"/>
        <w:jc w:val="both"/>
        <w:rPr>
          <w:color w:val="333300"/>
        </w:rPr>
      </w:pPr>
      <w:r w:rsidRPr="0042308C">
        <w:rPr>
          <w:color w:val="333300"/>
        </w:rPr>
        <w:t>Creați un registru cu numele „personal” care să conțină o foaie de calcul cu numele „didactic”.</w:t>
      </w:r>
    </w:p>
    <w:p w:rsidR="00E714F9" w:rsidRPr="0042308C" w:rsidRDefault="00E714F9" w:rsidP="00417127">
      <w:pPr>
        <w:spacing w:after="0" w:line="240" w:lineRule="auto"/>
        <w:jc w:val="both"/>
        <w:rPr>
          <w:color w:val="333300"/>
        </w:rPr>
      </w:pPr>
      <w:r w:rsidRPr="0042308C">
        <w:rPr>
          <w:color w:val="333300"/>
        </w:rPr>
        <w:t>Completați foaia de clacul cu datele din imaginea de mai jos.</w:t>
      </w:r>
    </w:p>
    <w:p w:rsidR="00E714F9" w:rsidRPr="0042308C" w:rsidRDefault="00E714F9" w:rsidP="00417127">
      <w:pPr>
        <w:spacing w:after="0" w:line="240" w:lineRule="auto"/>
        <w:jc w:val="both"/>
        <w:rPr>
          <w:color w:val="333300"/>
        </w:rPr>
      </w:pPr>
      <w:r w:rsidRPr="0042308C">
        <w:rPr>
          <w:noProof/>
          <w:color w:val="3333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8" o:spid="_x0000_i1025" type="#_x0000_t75" style="width:207pt;height:245.25pt;visibility:visible">
            <v:imagedata r:id="rId5" o:title="" croptop="14637f" cropbottom="19604f" cropright="51726f"/>
          </v:shape>
        </w:pict>
      </w:r>
    </w:p>
    <w:p w:rsidR="00E714F9" w:rsidRPr="0042308C" w:rsidRDefault="00E714F9" w:rsidP="00801E1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333300"/>
        </w:rPr>
      </w:pPr>
      <w:r w:rsidRPr="0042308C">
        <w:rPr>
          <w:color w:val="333300"/>
        </w:rPr>
        <w:t>Creați o tabelă pivot care sa grupeze datele după coloana „Grad did”, ca mai sus.</w:t>
      </w:r>
    </w:p>
    <w:p w:rsidR="00E714F9" w:rsidRPr="0042308C" w:rsidRDefault="00E714F9" w:rsidP="00801E1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333300"/>
        </w:rPr>
      </w:pPr>
      <w:r w:rsidRPr="0042308C">
        <w:rPr>
          <w:color w:val="333300"/>
        </w:rPr>
        <w:t>Activați filtrarea celulelor B1:B6.</w:t>
      </w:r>
    </w:p>
    <w:sectPr w:rsidR="00E714F9" w:rsidRPr="0042308C" w:rsidSect="0041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A3E"/>
    <w:multiLevelType w:val="hybridMultilevel"/>
    <w:tmpl w:val="78668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B0B37"/>
    <w:multiLevelType w:val="hybridMultilevel"/>
    <w:tmpl w:val="BE762A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A0967"/>
    <w:multiLevelType w:val="hybridMultilevel"/>
    <w:tmpl w:val="EC7E3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345CDB"/>
    <w:multiLevelType w:val="hybridMultilevel"/>
    <w:tmpl w:val="097081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5E5A3A"/>
    <w:multiLevelType w:val="hybridMultilevel"/>
    <w:tmpl w:val="7B7E10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F733D2"/>
    <w:multiLevelType w:val="hybridMultilevel"/>
    <w:tmpl w:val="5D4475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D0523B"/>
    <w:multiLevelType w:val="hybridMultilevel"/>
    <w:tmpl w:val="D9DE9E1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C36DA2"/>
    <w:multiLevelType w:val="hybridMultilevel"/>
    <w:tmpl w:val="7BB0A6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736CD7"/>
    <w:multiLevelType w:val="hybridMultilevel"/>
    <w:tmpl w:val="71821E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12C07"/>
    <w:multiLevelType w:val="hybridMultilevel"/>
    <w:tmpl w:val="7074B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DD07BE"/>
    <w:multiLevelType w:val="hybridMultilevel"/>
    <w:tmpl w:val="5CD036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5A3C1D"/>
    <w:multiLevelType w:val="hybridMultilevel"/>
    <w:tmpl w:val="BF1E8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127"/>
    <w:rsid w:val="00020CE7"/>
    <w:rsid w:val="00086A8E"/>
    <w:rsid w:val="000B5CF5"/>
    <w:rsid w:val="001F6EF3"/>
    <w:rsid w:val="00250C39"/>
    <w:rsid w:val="0035671B"/>
    <w:rsid w:val="003D6A7C"/>
    <w:rsid w:val="00417127"/>
    <w:rsid w:val="004175F3"/>
    <w:rsid w:val="0042308C"/>
    <w:rsid w:val="00590819"/>
    <w:rsid w:val="005F0CB3"/>
    <w:rsid w:val="006B7101"/>
    <w:rsid w:val="007229A2"/>
    <w:rsid w:val="00801E1C"/>
    <w:rsid w:val="0084652A"/>
    <w:rsid w:val="00AF2777"/>
    <w:rsid w:val="00B02EF9"/>
    <w:rsid w:val="00B7684E"/>
    <w:rsid w:val="00C37BFF"/>
    <w:rsid w:val="00C7354F"/>
    <w:rsid w:val="00C7502B"/>
    <w:rsid w:val="00CC3702"/>
    <w:rsid w:val="00E714F9"/>
    <w:rsid w:val="00E949EC"/>
    <w:rsid w:val="00EA5763"/>
    <w:rsid w:val="00FA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F3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71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712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712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712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71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712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712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17127"/>
    <w:rPr>
      <w:rFonts w:ascii="Cambria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4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1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44</Words>
  <Characters>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Subiectul nr</dc:title>
  <dc:subject/>
  <dc:creator>Profesor</dc:creator>
  <cp:keywords/>
  <dc:description/>
  <cp:lastModifiedBy>Micky</cp:lastModifiedBy>
  <cp:revision>3</cp:revision>
  <dcterms:created xsi:type="dcterms:W3CDTF">2019-12-02T08:44:00Z</dcterms:created>
  <dcterms:modified xsi:type="dcterms:W3CDTF">2019-12-02T08:55:00Z</dcterms:modified>
</cp:coreProperties>
</file>