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21" w:rsidRPr="0035731B" w:rsidRDefault="009D3421" w:rsidP="00C7354F">
      <w:pPr>
        <w:spacing w:after="0" w:line="240" w:lineRule="auto"/>
        <w:jc w:val="both"/>
        <w:rPr>
          <w:color w:val="000080"/>
        </w:rPr>
      </w:pPr>
    </w:p>
    <w:p w:rsidR="009D3421" w:rsidRPr="0035731B" w:rsidRDefault="009D3421" w:rsidP="00C4445B">
      <w:pPr>
        <w:pStyle w:val="Heading1"/>
        <w:spacing w:before="0" w:line="240" w:lineRule="auto"/>
        <w:jc w:val="center"/>
        <w:rPr>
          <w:color w:val="000080"/>
        </w:rPr>
      </w:pPr>
      <w:bookmarkStart w:id="0" w:name="_GoBack"/>
      <w:r w:rsidRPr="0035731B">
        <w:rPr>
          <w:color w:val="000080"/>
        </w:rPr>
        <w:t>Subiectul nr. 1</w:t>
      </w:r>
    </w:p>
    <w:bookmarkEnd w:id="0"/>
    <w:p w:rsidR="009D3421" w:rsidRPr="0035731B" w:rsidRDefault="009D3421" w:rsidP="00EA5763">
      <w:pPr>
        <w:rPr>
          <w:color w:val="000080"/>
        </w:rPr>
      </w:pPr>
    </w:p>
    <w:p w:rsidR="009D3421" w:rsidRPr="0035731B" w:rsidRDefault="009D3421" w:rsidP="00417127">
      <w:pPr>
        <w:spacing w:after="0" w:line="240" w:lineRule="auto"/>
        <w:jc w:val="both"/>
        <w:rPr>
          <w:color w:val="000080"/>
        </w:rPr>
      </w:pPr>
      <w:r w:rsidRPr="0035731B">
        <w:rPr>
          <w:color w:val="000080"/>
        </w:rPr>
        <w:t>Creați un registru cu numele „agenție” care să conțină o foaie de calcul cu numele „bucuresti”</w:t>
      </w:r>
    </w:p>
    <w:p w:rsidR="009D3421" w:rsidRPr="0035731B" w:rsidRDefault="009D3421" w:rsidP="00417127">
      <w:pPr>
        <w:spacing w:after="0" w:line="240" w:lineRule="auto"/>
        <w:jc w:val="both"/>
        <w:rPr>
          <w:color w:val="000080"/>
        </w:rPr>
      </w:pPr>
      <w:r w:rsidRPr="0035731B">
        <w:rPr>
          <w:color w:val="000080"/>
        </w:rPr>
        <w:t>Completați foaia de calcul cu datele din imaginea de mai jos.</w:t>
      </w:r>
    </w:p>
    <w:p w:rsidR="009D3421" w:rsidRPr="0035731B" w:rsidRDefault="009D3421" w:rsidP="00417127">
      <w:pPr>
        <w:spacing w:after="0" w:line="240" w:lineRule="auto"/>
        <w:jc w:val="both"/>
        <w:rPr>
          <w:color w:val="000080"/>
        </w:rPr>
      </w:pPr>
      <w:r w:rsidRPr="0035731B">
        <w:rPr>
          <w:noProof/>
          <w:color w:val="00008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9" o:spid="_x0000_i1025" type="#_x0000_t75" style="width:278.25pt;height:123pt;visibility:visible">
            <v:imagedata r:id="rId5" o:title=""/>
          </v:shape>
        </w:pict>
      </w:r>
    </w:p>
    <w:p w:rsidR="009D3421" w:rsidRPr="0035731B" w:rsidRDefault="009D3421" w:rsidP="005F0C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80"/>
        </w:rPr>
      </w:pPr>
      <w:r w:rsidRPr="0035731B">
        <w:rPr>
          <w:color w:val="000080"/>
        </w:rPr>
        <w:t>Ordonați tabelul crescător după coloana Număr de camere.</w:t>
      </w:r>
    </w:p>
    <w:p w:rsidR="009D3421" w:rsidRPr="0035731B" w:rsidRDefault="009D3421" w:rsidP="005F0C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80"/>
        </w:rPr>
      </w:pPr>
      <w:r w:rsidRPr="0035731B">
        <w:rPr>
          <w:color w:val="000080"/>
        </w:rPr>
        <w:t>Aplicați o formulă în celula E3 care să aibă ca rezultat „vilă“ dacă valoarea din celula B3 este mai mare decât 5 şi „locuinţă“ în caz contrar. Aplică formula grupului de celule E4:E8</w:t>
      </w:r>
    </w:p>
    <w:p w:rsidR="009D3421" w:rsidRPr="0035731B" w:rsidRDefault="009D3421" w:rsidP="002A439B">
      <w:pPr>
        <w:rPr>
          <w:color w:val="000080"/>
        </w:rPr>
      </w:pPr>
      <w:r w:rsidRPr="0035731B">
        <w:rPr>
          <w:color w:val="000080"/>
        </w:rPr>
        <w:br w:type="page"/>
      </w:r>
    </w:p>
    <w:p w:rsidR="009D3421" w:rsidRPr="0035731B" w:rsidRDefault="009D3421" w:rsidP="00417127">
      <w:pPr>
        <w:pStyle w:val="Heading1"/>
        <w:spacing w:before="0" w:line="240" w:lineRule="auto"/>
        <w:jc w:val="both"/>
        <w:rPr>
          <w:color w:val="000080"/>
        </w:rPr>
      </w:pPr>
    </w:p>
    <w:sectPr w:rsidR="009D3421" w:rsidRPr="0035731B" w:rsidSect="005C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A3E"/>
    <w:multiLevelType w:val="hybridMultilevel"/>
    <w:tmpl w:val="78668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B0B37"/>
    <w:multiLevelType w:val="hybridMultilevel"/>
    <w:tmpl w:val="BE762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A0967"/>
    <w:multiLevelType w:val="hybridMultilevel"/>
    <w:tmpl w:val="EC7E3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45CDB"/>
    <w:multiLevelType w:val="hybridMultilevel"/>
    <w:tmpl w:val="097081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5E5A3A"/>
    <w:multiLevelType w:val="hybridMultilevel"/>
    <w:tmpl w:val="7B7E10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733D2"/>
    <w:multiLevelType w:val="hybridMultilevel"/>
    <w:tmpl w:val="5D4475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0523B"/>
    <w:multiLevelType w:val="hybridMultilevel"/>
    <w:tmpl w:val="D9DE9E1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C36DA2"/>
    <w:multiLevelType w:val="hybridMultilevel"/>
    <w:tmpl w:val="7BB0A6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736CD7"/>
    <w:multiLevelType w:val="hybridMultilevel"/>
    <w:tmpl w:val="71821E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12C07"/>
    <w:multiLevelType w:val="hybridMultilevel"/>
    <w:tmpl w:val="7074B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D07BE"/>
    <w:multiLevelType w:val="hybridMultilevel"/>
    <w:tmpl w:val="5CD036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5A3C1D"/>
    <w:multiLevelType w:val="hybridMultilevel"/>
    <w:tmpl w:val="BF1E8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127"/>
    <w:rsid w:val="00086A8E"/>
    <w:rsid w:val="001F6EF3"/>
    <w:rsid w:val="00231396"/>
    <w:rsid w:val="002644A2"/>
    <w:rsid w:val="002A439B"/>
    <w:rsid w:val="00353D1B"/>
    <w:rsid w:val="0035731B"/>
    <w:rsid w:val="00417127"/>
    <w:rsid w:val="00590819"/>
    <w:rsid w:val="00591850"/>
    <w:rsid w:val="005C3C61"/>
    <w:rsid w:val="005F0CB3"/>
    <w:rsid w:val="006B7101"/>
    <w:rsid w:val="007229A2"/>
    <w:rsid w:val="0073251E"/>
    <w:rsid w:val="00801E1C"/>
    <w:rsid w:val="009956F6"/>
    <w:rsid w:val="009D3421"/>
    <w:rsid w:val="00AF2777"/>
    <w:rsid w:val="00B02EF9"/>
    <w:rsid w:val="00B87CCB"/>
    <w:rsid w:val="00C4445B"/>
    <w:rsid w:val="00C7354F"/>
    <w:rsid w:val="00C7502B"/>
    <w:rsid w:val="00E2708F"/>
    <w:rsid w:val="00E949EC"/>
    <w:rsid w:val="00EA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61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1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1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12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71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1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71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12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17127"/>
    <w:rPr>
      <w:rFonts w:ascii="Cambria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4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Subiectul nr</dc:title>
  <dc:subject/>
  <dc:creator>Profesor</dc:creator>
  <cp:keywords/>
  <dc:description/>
  <cp:lastModifiedBy>Micky</cp:lastModifiedBy>
  <cp:revision>3</cp:revision>
  <dcterms:created xsi:type="dcterms:W3CDTF">2019-12-02T08:43:00Z</dcterms:created>
  <dcterms:modified xsi:type="dcterms:W3CDTF">2019-12-02T08:54:00Z</dcterms:modified>
</cp:coreProperties>
</file>